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8999" w14:textId="77777777" w:rsidR="00966866" w:rsidRDefault="00966866"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14:paraId="39A370EC" w14:textId="77777777" w:rsidR="00966866" w:rsidRDefault="00966866">
      <w:pPr>
        <w:jc w:val="center"/>
      </w:pPr>
      <w:r>
        <w:rPr>
          <w:rFonts w:hint="eastAsia"/>
          <w:spacing w:val="315"/>
        </w:rPr>
        <w:t>被害</w:t>
      </w:r>
      <w:r>
        <w:rPr>
          <w:rFonts w:hint="eastAsia"/>
          <w:spacing w:val="105"/>
        </w:rPr>
        <w:t>届</w:t>
      </w:r>
      <w:r>
        <w:t>(</w:t>
      </w:r>
      <w:r>
        <w:rPr>
          <w:rFonts w:hint="eastAsia"/>
          <w:spacing w:val="210"/>
        </w:rPr>
        <w:t>動</w:t>
      </w:r>
      <w:r>
        <w:rPr>
          <w:rFonts w:hint="eastAsia"/>
        </w:rPr>
        <w:t>産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66866" w14:paraId="7838013A" w14:textId="77777777">
        <w:tblPrEx>
          <w:tblCellMar>
            <w:top w:w="0" w:type="dxa"/>
            <w:bottom w:w="0" w:type="dxa"/>
          </w:tblCellMar>
        </w:tblPrEx>
        <w:trPr>
          <w:trHeight w:val="10800"/>
        </w:trPr>
        <w:tc>
          <w:tcPr>
            <w:tcW w:w="8505" w:type="dxa"/>
            <w:vAlign w:val="center"/>
          </w:tcPr>
          <w:p w14:paraId="4E2FEC5E" w14:textId="77777777" w:rsidR="00966866" w:rsidRDefault="009668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1F8BBBCD" w14:textId="77777777" w:rsidR="00966866" w:rsidRDefault="00966866">
            <w:pPr>
              <w:spacing w:line="420" w:lineRule="exact"/>
              <w:textAlignment w:val="center"/>
            </w:pPr>
          </w:p>
          <w:p w14:paraId="4EB05F4B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　年　　月　　日　　時　　分頃、高野町　　　　　　　　番地において出火</w:t>
            </w:r>
            <w:r>
              <w:t>(</w:t>
            </w:r>
            <w:r>
              <w:rPr>
                <w:rFonts w:hint="eastAsia"/>
              </w:rPr>
              <w:t>類焼</w:t>
            </w:r>
            <w:r>
              <w:t>)</w:t>
            </w:r>
            <w:r>
              <w:rPr>
                <w:rFonts w:hint="eastAsia"/>
              </w:rPr>
              <w:t>により被害がありましたので、下記の通りお届けいたします。</w:t>
            </w:r>
          </w:p>
          <w:p w14:paraId="5F44A672" w14:textId="77777777" w:rsidR="00966866" w:rsidRDefault="00966866">
            <w:pPr>
              <w:spacing w:line="420" w:lineRule="exact"/>
              <w:textAlignment w:val="center"/>
            </w:pPr>
          </w:p>
          <w:p w14:paraId="67B25A53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消防署長　殿</w:t>
            </w:r>
          </w:p>
          <w:p w14:paraId="4040061B" w14:textId="77777777" w:rsidR="00966866" w:rsidRDefault="009668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73371F7C" w14:textId="16934AC6" w:rsidR="00966866" w:rsidRDefault="009668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52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4BFC48C" w14:textId="77777777" w:rsidR="00966866" w:rsidRDefault="009668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</w:t>
            </w:r>
          </w:p>
          <w:p w14:paraId="6BE3E2EF" w14:textId="77777777" w:rsidR="00966866" w:rsidRDefault="00966866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令　　　　　　　　　　</w:t>
            </w:r>
          </w:p>
          <w:p w14:paraId="2085CDE2" w14:textId="77777777" w:rsidR="00966866" w:rsidRDefault="00966866">
            <w:pPr>
              <w:spacing w:line="420" w:lineRule="exact"/>
              <w:textAlignment w:val="center"/>
            </w:pPr>
          </w:p>
          <w:p w14:paraId="48380FAC" w14:textId="77777777" w:rsidR="00966866" w:rsidRDefault="00966866">
            <w:pPr>
              <w:spacing w:line="420" w:lineRule="exact"/>
              <w:textAlignment w:val="center"/>
            </w:pPr>
          </w:p>
          <w:p w14:paraId="29BE18A5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注意事</w:t>
            </w:r>
            <w:r>
              <w:rPr>
                <w:rFonts w:hint="eastAsia"/>
              </w:rPr>
              <w:t>項</w:t>
            </w:r>
          </w:p>
          <w:p w14:paraId="7CC43FA3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この届出は、消防法第</w:t>
            </w:r>
            <w:r>
              <w:t>34</w:t>
            </w:r>
            <w:r>
              <w:rPr>
                <w:rFonts w:hint="eastAsia"/>
              </w:rPr>
              <w:t>条に基づいて提出を求めるものです。</w:t>
            </w:r>
          </w:p>
          <w:p w14:paraId="0FCA5E48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この届出の提出がなければ、り災証明書を発行できない場合があります。</w:t>
            </w:r>
          </w:p>
          <w:p w14:paraId="618FB29E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この届出は、り災した日から起算して</w:t>
            </w:r>
            <w:r>
              <w:t>5</w:t>
            </w:r>
            <w:r>
              <w:rPr>
                <w:rFonts w:hint="eastAsia"/>
              </w:rPr>
              <w:t>日以内に提出して下さい。</w:t>
            </w:r>
          </w:p>
          <w:p w14:paraId="60C435A8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記入要</w:t>
            </w:r>
            <w:r>
              <w:rPr>
                <w:rFonts w:hint="eastAsia"/>
              </w:rPr>
              <w:t>領</w:t>
            </w:r>
          </w:p>
          <w:p w14:paraId="624B5B33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り災種別の欄は、焼損・水損・その他の中から選び、○印を付けて下さい。</w:t>
            </w:r>
          </w:p>
          <w:p w14:paraId="7FF6A650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損　―焼けたもの、熱で変形、変質したもの</w:t>
            </w:r>
          </w:p>
          <w:p w14:paraId="345755C1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損　―消火の水で濡れ、汚れ、又は壊れたもの</w:t>
            </w:r>
          </w:p>
          <w:p w14:paraId="1581AF59" w14:textId="77777777" w:rsidR="00966866" w:rsidRDefault="0096686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その他　―煙で汚れたもの、荷物運搬及び避難の際に壊れたもの。</w:t>
            </w:r>
          </w:p>
          <w:p w14:paraId="2B30A1D4" w14:textId="77777777" w:rsidR="00966866" w:rsidRDefault="00966866">
            <w:pPr>
              <w:spacing w:line="420" w:lineRule="exact"/>
              <w:ind w:left="210" w:hanging="210"/>
              <w:textAlignment w:val="center"/>
            </w:pPr>
          </w:p>
          <w:p w14:paraId="03BD1A36" w14:textId="77777777" w:rsidR="00966866" w:rsidRDefault="00966866">
            <w:pPr>
              <w:spacing w:line="420" w:lineRule="exact"/>
              <w:ind w:left="210" w:hanging="210"/>
              <w:textAlignment w:val="center"/>
            </w:pPr>
            <w:r>
              <w:rPr>
                <w:rFonts w:hint="eastAsia"/>
              </w:rPr>
              <w:t>※その他不明な点がありましたら、消防署　火災原因調査係までお問合せ下さい。</w:t>
            </w:r>
          </w:p>
          <w:p w14:paraId="08A33514" w14:textId="77777777" w:rsidR="00966866" w:rsidRDefault="00966866">
            <w:pPr>
              <w:spacing w:line="420" w:lineRule="exact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　　　　　　　　　　電話　</w:t>
            </w:r>
            <w:r>
              <w:t>56</w:t>
            </w:r>
            <w:r>
              <w:rPr>
                <w:rFonts w:hint="eastAsia"/>
              </w:rPr>
              <w:t>―</w:t>
            </w:r>
            <w:r>
              <w:t>3820</w:t>
            </w:r>
          </w:p>
        </w:tc>
      </w:tr>
    </w:tbl>
    <w:p w14:paraId="1793FA6B" w14:textId="77777777" w:rsidR="00966866" w:rsidRDefault="00966866"/>
    <w:p w14:paraId="22FAA786" w14:textId="77777777" w:rsidR="00966866" w:rsidRDefault="00966866">
      <w:pPr>
        <w:jc w:val="right"/>
      </w:pPr>
      <w:r>
        <w:br w:type="page"/>
      </w:r>
      <w:r>
        <w:lastRenderedPageBreak/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588B19B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04F9928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7578010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17CBCF7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00E30058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1F90E9F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156C72D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7C7E535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15513A9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68428C3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5C09615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6EE7EDC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529A5E8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0728927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3A86E48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63F8C81B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5A21AA3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432750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B65EA8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毛織じゅうたん</w:t>
            </w:r>
          </w:p>
        </w:tc>
        <w:tc>
          <w:tcPr>
            <w:tcW w:w="420" w:type="dxa"/>
            <w:vAlign w:val="center"/>
          </w:tcPr>
          <w:p w14:paraId="3FE40D1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D744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7A72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79722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C07B1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E41C2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C2A2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EB2D6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花器</w:t>
            </w:r>
          </w:p>
          <w:p w14:paraId="0D3A312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花瓶</w:t>
            </w:r>
          </w:p>
        </w:tc>
        <w:tc>
          <w:tcPr>
            <w:tcW w:w="420" w:type="dxa"/>
            <w:vAlign w:val="center"/>
          </w:tcPr>
          <w:p w14:paraId="0C7C390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A47A3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F069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60EA9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B800A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A26E7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181FF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318AB7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643ED8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化織カーペット</w:t>
            </w:r>
          </w:p>
        </w:tc>
        <w:tc>
          <w:tcPr>
            <w:tcW w:w="420" w:type="dxa"/>
            <w:vAlign w:val="center"/>
          </w:tcPr>
          <w:p w14:paraId="06FB84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1B8CE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FA06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BD0F71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A4FB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4CD5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A226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B7746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形ケース</w:t>
            </w:r>
          </w:p>
        </w:tc>
        <w:tc>
          <w:tcPr>
            <w:tcW w:w="420" w:type="dxa"/>
            <w:vAlign w:val="center"/>
          </w:tcPr>
          <w:p w14:paraId="7FF90C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5116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1D493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32E76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88F53E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91E9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1BDA2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AFB961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476AB4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ビニタップス</w:t>
            </w:r>
          </w:p>
        </w:tc>
        <w:tc>
          <w:tcPr>
            <w:tcW w:w="420" w:type="dxa"/>
            <w:vAlign w:val="center"/>
          </w:tcPr>
          <w:p w14:paraId="379696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0DCC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746C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8666A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C14DD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7BC6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7F72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E657AF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かべ掛</w:t>
            </w:r>
          </w:p>
        </w:tc>
        <w:tc>
          <w:tcPr>
            <w:tcW w:w="420" w:type="dxa"/>
            <w:vAlign w:val="center"/>
          </w:tcPr>
          <w:p w14:paraId="362B66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04E70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2078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DBA8D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8E1B5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E986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AE0BE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59B2CB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0B9F34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他敷物類</w:t>
            </w:r>
          </w:p>
        </w:tc>
        <w:tc>
          <w:tcPr>
            <w:tcW w:w="420" w:type="dxa"/>
            <w:vAlign w:val="center"/>
          </w:tcPr>
          <w:p w14:paraId="08B5EB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06C41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9D579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B35D5E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5CED6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0BFE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361B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0CAB40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掛け鏡</w:t>
            </w:r>
          </w:p>
        </w:tc>
        <w:tc>
          <w:tcPr>
            <w:tcW w:w="420" w:type="dxa"/>
            <w:vAlign w:val="center"/>
          </w:tcPr>
          <w:p w14:paraId="3B68596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3B03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F60D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96EB3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6E5E4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C6946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DC6FB1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94747A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D10663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布地カーテン</w:t>
            </w:r>
          </w:p>
        </w:tc>
        <w:tc>
          <w:tcPr>
            <w:tcW w:w="420" w:type="dxa"/>
            <w:vAlign w:val="center"/>
          </w:tcPr>
          <w:p w14:paraId="092F1D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8FAF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442D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08617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36CE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9C5B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7E02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0A30368B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額縁</w:t>
            </w:r>
          </w:p>
        </w:tc>
        <w:tc>
          <w:tcPr>
            <w:tcW w:w="420" w:type="dxa"/>
            <w:vAlign w:val="center"/>
          </w:tcPr>
          <w:p w14:paraId="76A91A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6227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08AAB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2E561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4DD14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5CD38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42BA4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DB8634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E9435D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レースカーテン</w:t>
            </w:r>
          </w:p>
        </w:tc>
        <w:tc>
          <w:tcPr>
            <w:tcW w:w="420" w:type="dxa"/>
            <w:vAlign w:val="center"/>
          </w:tcPr>
          <w:p w14:paraId="56E3770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59A7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D7AB0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6D920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CB98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A5A2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84DEC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06986E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置き物類</w:t>
            </w:r>
          </w:p>
        </w:tc>
        <w:tc>
          <w:tcPr>
            <w:tcW w:w="420" w:type="dxa"/>
            <w:vAlign w:val="center"/>
          </w:tcPr>
          <w:p w14:paraId="6B68697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A2BA2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0CC03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DAC01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AD0DE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9FC10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2252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9252FA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65C5016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アコーデオンカーテン</w:t>
            </w:r>
          </w:p>
        </w:tc>
        <w:tc>
          <w:tcPr>
            <w:tcW w:w="420" w:type="dxa"/>
            <w:vAlign w:val="center"/>
          </w:tcPr>
          <w:p w14:paraId="51D343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CE8E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F333AE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B67CF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8DF0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8617E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F3D22B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4769F35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灰皿</w:t>
            </w:r>
          </w:p>
        </w:tc>
        <w:tc>
          <w:tcPr>
            <w:tcW w:w="420" w:type="dxa"/>
            <w:vAlign w:val="center"/>
          </w:tcPr>
          <w:p w14:paraId="46A92C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1046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5E8D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07554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0372D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FD012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C5E4F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5E19C3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2A192B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玉のれん</w:t>
            </w:r>
          </w:p>
        </w:tc>
        <w:tc>
          <w:tcPr>
            <w:tcW w:w="420" w:type="dxa"/>
            <w:vAlign w:val="center"/>
          </w:tcPr>
          <w:p w14:paraId="7B85BA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4634D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95C7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D0958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A69B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49A04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9B9F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5227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C517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A1A05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45BD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582F6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C3BEA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1A23D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823F1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2FA405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4B31BB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FA88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60462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70C3F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01A23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CE31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42E7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AFF9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90AE6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22C1A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FD5F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3EA3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50CC5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60F16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BE2B8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3BA09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E5F5FE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58242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35C2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7B91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9A8B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CE70C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E81F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148E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9A171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198D0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8922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06432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4A82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27ACB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BE435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CF14C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0F84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C6B019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BEE740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E65E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CAF1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AA64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0EA73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62A8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F38F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D4199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E62FEF" w14:textId="77777777" w:rsidR="00966866" w:rsidRDefault="00966866">
            <w:pPr>
              <w:spacing w:line="2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男物衣料</w:t>
            </w:r>
            <w:r>
              <w:t>)</w:t>
            </w:r>
          </w:p>
        </w:tc>
        <w:tc>
          <w:tcPr>
            <w:tcW w:w="420" w:type="dxa"/>
            <w:vAlign w:val="center"/>
          </w:tcPr>
          <w:p w14:paraId="06C9D6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3B29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0AEB6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AD13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FCFB2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DFA6B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AF0A1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200BB2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029D0E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掛時計</w:t>
            </w:r>
          </w:p>
        </w:tc>
        <w:tc>
          <w:tcPr>
            <w:tcW w:w="420" w:type="dxa"/>
            <w:vAlign w:val="center"/>
          </w:tcPr>
          <w:p w14:paraId="2F402B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C611F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AC84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D6322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279F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233A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88273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F8C2F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オーバー類</w:t>
            </w:r>
          </w:p>
        </w:tc>
        <w:tc>
          <w:tcPr>
            <w:tcW w:w="420" w:type="dxa"/>
            <w:vAlign w:val="center"/>
          </w:tcPr>
          <w:p w14:paraId="5FF7AB8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B7CEF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EBB3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75A66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0F69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4501F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0E6D1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3C9D4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11886DC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置き時計</w:t>
            </w:r>
          </w:p>
        </w:tc>
        <w:tc>
          <w:tcPr>
            <w:tcW w:w="420" w:type="dxa"/>
            <w:vAlign w:val="center"/>
          </w:tcPr>
          <w:p w14:paraId="44FA68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8ED5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9B6D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CCA93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9AF4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98F1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6FC2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D8DC92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コート類</w:t>
            </w:r>
          </w:p>
        </w:tc>
        <w:tc>
          <w:tcPr>
            <w:tcW w:w="420" w:type="dxa"/>
            <w:vAlign w:val="center"/>
          </w:tcPr>
          <w:p w14:paraId="636B0C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BFE6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F505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D295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BB20F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91802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923F7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44EC12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10DC2CD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目覚まし時計</w:t>
            </w:r>
          </w:p>
        </w:tc>
        <w:tc>
          <w:tcPr>
            <w:tcW w:w="420" w:type="dxa"/>
            <w:vAlign w:val="center"/>
          </w:tcPr>
          <w:p w14:paraId="69B0093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5D90A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82B66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9B4F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4D63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E213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E17EB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06B313A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背広</w:t>
            </w:r>
          </w:p>
        </w:tc>
        <w:tc>
          <w:tcPr>
            <w:tcW w:w="420" w:type="dxa"/>
            <w:vAlign w:val="center"/>
          </w:tcPr>
          <w:p w14:paraId="1F069C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BB47B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BACA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AFDA2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F4CA1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9D732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FCC1B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6E8A1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C5487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オルゴール</w:t>
            </w:r>
          </w:p>
        </w:tc>
        <w:tc>
          <w:tcPr>
            <w:tcW w:w="420" w:type="dxa"/>
            <w:vAlign w:val="center"/>
          </w:tcPr>
          <w:p w14:paraId="31E5CC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E3C7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86A95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BFA36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8F842E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2C4C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7BB7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46152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替え上衣</w:t>
            </w:r>
          </w:p>
        </w:tc>
        <w:tc>
          <w:tcPr>
            <w:tcW w:w="420" w:type="dxa"/>
            <w:vAlign w:val="center"/>
          </w:tcPr>
          <w:p w14:paraId="5DA634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C281A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9995E9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BCF06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486DE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5AE55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C12C3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92C50D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581EE2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寒暖計</w:t>
            </w:r>
          </w:p>
        </w:tc>
        <w:tc>
          <w:tcPr>
            <w:tcW w:w="420" w:type="dxa"/>
            <w:vAlign w:val="center"/>
          </w:tcPr>
          <w:p w14:paraId="149B2C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FFA5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7148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DF65D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7EB6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293F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8702B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4846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替えズボン</w:t>
            </w:r>
          </w:p>
        </w:tc>
        <w:tc>
          <w:tcPr>
            <w:tcW w:w="420" w:type="dxa"/>
            <w:vAlign w:val="center"/>
          </w:tcPr>
          <w:p w14:paraId="09C058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166D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7DC3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9B97B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BB61A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41515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7EFE4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3B600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425744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飾り棚</w:t>
            </w:r>
          </w:p>
        </w:tc>
        <w:tc>
          <w:tcPr>
            <w:tcW w:w="420" w:type="dxa"/>
            <w:vAlign w:val="center"/>
          </w:tcPr>
          <w:p w14:paraId="5BE9FE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D00F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E8BF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E0049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2148E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F712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9AE0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8A38E4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学生服</w:t>
            </w:r>
          </w:p>
        </w:tc>
        <w:tc>
          <w:tcPr>
            <w:tcW w:w="420" w:type="dxa"/>
            <w:vAlign w:val="center"/>
          </w:tcPr>
          <w:p w14:paraId="259521D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54000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6DC3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5012F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985B0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8C5B6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40660A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387492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084B17B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鉢置棚</w:t>
            </w:r>
          </w:p>
        </w:tc>
        <w:tc>
          <w:tcPr>
            <w:tcW w:w="420" w:type="dxa"/>
            <w:vAlign w:val="center"/>
          </w:tcPr>
          <w:p w14:paraId="43D998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C127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13C4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F771A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74769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B434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5C37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9BEC5F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シャツ類</w:t>
            </w:r>
          </w:p>
        </w:tc>
        <w:tc>
          <w:tcPr>
            <w:tcW w:w="420" w:type="dxa"/>
            <w:vAlign w:val="center"/>
          </w:tcPr>
          <w:p w14:paraId="36BC98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C39056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9105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09B4A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9542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91D81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C02D3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0D9ADC" w14:textId="77777777" w:rsidR="00966866" w:rsidRDefault="00966866"/>
    <w:p w14:paraId="2CFAA6FD" w14:textId="77777777" w:rsidR="00966866" w:rsidRDefault="00966866">
      <w:pPr>
        <w:jc w:val="right"/>
      </w:pPr>
      <w:r>
        <w:br w:type="page"/>
      </w:r>
      <w:r>
        <w:lastRenderedPageBreak/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0AE4521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26E5132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3D1D61F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2B44188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6E6E883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216C087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488D5B2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71EDC6AB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49EB8B7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6C529CD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3856BB1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72535D6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03333DA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5FD094EB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5FEDDB2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42FC771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6A70F7E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4482B6C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42EBE2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ジャンバー類</w:t>
            </w:r>
          </w:p>
        </w:tc>
        <w:tc>
          <w:tcPr>
            <w:tcW w:w="420" w:type="dxa"/>
            <w:vAlign w:val="center"/>
          </w:tcPr>
          <w:p w14:paraId="4042EB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6042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F721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0C0B4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E52D8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10AD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D9DB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B7709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スーツ類</w:t>
            </w:r>
          </w:p>
        </w:tc>
        <w:tc>
          <w:tcPr>
            <w:tcW w:w="420" w:type="dxa"/>
            <w:vAlign w:val="center"/>
          </w:tcPr>
          <w:p w14:paraId="0C679C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FD5B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9D47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DBE6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E247D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8F177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28C89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6D2398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5A9F5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セーター類</w:t>
            </w:r>
          </w:p>
        </w:tc>
        <w:tc>
          <w:tcPr>
            <w:tcW w:w="420" w:type="dxa"/>
            <w:vAlign w:val="center"/>
          </w:tcPr>
          <w:p w14:paraId="442D1B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18C64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F50D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11F3C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65D07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F46E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3DDB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D26909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ワンピース類</w:t>
            </w:r>
          </w:p>
        </w:tc>
        <w:tc>
          <w:tcPr>
            <w:tcW w:w="420" w:type="dxa"/>
            <w:vAlign w:val="center"/>
          </w:tcPr>
          <w:p w14:paraId="5B856B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8104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8F9F4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8DDFF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7B1A8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58BEE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446AF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17AEF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9F536B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物外出用</w:t>
            </w:r>
          </w:p>
        </w:tc>
        <w:tc>
          <w:tcPr>
            <w:tcW w:w="420" w:type="dxa"/>
            <w:vAlign w:val="center"/>
          </w:tcPr>
          <w:p w14:paraId="0F4132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4588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816E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983C5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3C86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0132F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B23D5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8D470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ブラウス類</w:t>
            </w:r>
          </w:p>
        </w:tc>
        <w:tc>
          <w:tcPr>
            <w:tcW w:w="420" w:type="dxa"/>
            <w:vAlign w:val="center"/>
          </w:tcPr>
          <w:p w14:paraId="38F1625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55C6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ABCB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1BA1C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BDFAF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F632B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A8F96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AE3B2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4371F9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物普段衣</w:t>
            </w:r>
          </w:p>
        </w:tc>
        <w:tc>
          <w:tcPr>
            <w:tcW w:w="420" w:type="dxa"/>
            <w:vAlign w:val="center"/>
          </w:tcPr>
          <w:p w14:paraId="21C4AA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D80E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A3A5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01841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9A9E8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C036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0217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45E3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スカート類</w:t>
            </w:r>
          </w:p>
        </w:tc>
        <w:tc>
          <w:tcPr>
            <w:tcW w:w="420" w:type="dxa"/>
            <w:vAlign w:val="center"/>
          </w:tcPr>
          <w:p w14:paraId="6F3D69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0CD4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14C1E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0381B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389D0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91566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51327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636B26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7C4DBEE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羽織</w:t>
            </w:r>
          </w:p>
        </w:tc>
        <w:tc>
          <w:tcPr>
            <w:tcW w:w="420" w:type="dxa"/>
            <w:vAlign w:val="center"/>
          </w:tcPr>
          <w:p w14:paraId="4DA26D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3C90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75411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64E97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2901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192D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F93D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C6BA7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ジャンバー類</w:t>
            </w:r>
          </w:p>
        </w:tc>
        <w:tc>
          <w:tcPr>
            <w:tcW w:w="420" w:type="dxa"/>
            <w:vAlign w:val="center"/>
          </w:tcPr>
          <w:p w14:paraId="16EC8B7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AF80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6ECAB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079AA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8711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6C2F0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F9B5C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7BB1FF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B66A80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式服一式</w:t>
            </w:r>
          </w:p>
        </w:tc>
        <w:tc>
          <w:tcPr>
            <w:tcW w:w="420" w:type="dxa"/>
            <w:vAlign w:val="center"/>
          </w:tcPr>
          <w:p w14:paraId="5C48FE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57FB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5CC0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240A3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BB9B3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C3D51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5E77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E1162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セーター類</w:t>
            </w:r>
          </w:p>
        </w:tc>
        <w:tc>
          <w:tcPr>
            <w:tcW w:w="420" w:type="dxa"/>
            <w:vAlign w:val="center"/>
          </w:tcPr>
          <w:p w14:paraId="5C0E3E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76F0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2FACA2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29F6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6DC15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435EF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440DF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B2C33F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0C7145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着丹前</w:t>
            </w:r>
          </w:p>
        </w:tc>
        <w:tc>
          <w:tcPr>
            <w:tcW w:w="420" w:type="dxa"/>
            <w:vAlign w:val="center"/>
          </w:tcPr>
          <w:p w14:paraId="70630E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1D77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C8B1D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FFB035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BB35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12CC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2FCD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8DABC4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物外出用</w:t>
            </w:r>
          </w:p>
        </w:tc>
        <w:tc>
          <w:tcPr>
            <w:tcW w:w="420" w:type="dxa"/>
            <w:vAlign w:val="center"/>
          </w:tcPr>
          <w:p w14:paraId="3A74AA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AFADC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A958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9B8A1C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B2217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5E0A7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93B24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CC66FA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29D1D46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角帯</w:t>
            </w:r>
          </w:p>
        </w:tc>
        <w:tc>
          <w:tcPr>
            <w:tcW w:w="420" w:type="dxa"/>
            <w:vAlign w:val="center"/>
          </w:tcPr>
          <w:p w14:paraId="71CE7F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FF77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A67C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5FF65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F1DA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47A1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0CB2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30642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物普段衣</w:t>
            </w:r>
          </w:p>
        </w:tc>
        <w:tc>
          <w:tcPr>
            <w:tcW w:w="420" w:type="dxa"/>
            <w:vAlign w:val="center"/>
          </w:tcPr>
          <w:p w14:paraId="427E1D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3BDDD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B9D1D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DB374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8828AD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31529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D8AF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3C88D7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3B5322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兵児帯</w:t>
            </w:r>
          </w:p>
        </w:tc>
        <w:tc>
          <w:tcPr>
            <w:tcW w:w="420" w:type="dxa"/>
            <w:vAlign w:val="center"/>
          </w:tcPr>
          <w:p w14:paraId="7950F0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1921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C27A4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7E999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A230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2BFD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B3EC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6F95F37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羽織</w:t>
            </w:r>
          </w:p>
        </w:tc>
        <w:tc>
          <w:tcPr>
            <w:tcW w:w="420" w:type="dxa"/>
            <w:vAlign w:val="center"/>
          </w:tcPr>
          <w:p w14:paraId="66A986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9CA2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1B6D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B4756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ABFEC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FE1EE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97E0D1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E4A32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4FE7AF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448D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02C1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C84AD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9ECD7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1FB3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2E9D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58C8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00EE2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式服一式</w:t>
            </w:r>
          </w:p>
        </w:tc>
        <w:tc>
          <w:tcPr>
            <w:tcW w:w="420" w:type="dxa"/>
            <w:vAlign w:val="center"/>
          </w:tcPr>
          <w:p w14:paraId="07BC1E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E3B0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09B02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6B7A4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E33940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BC274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DF6C0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F61791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F7C11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AEA5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1E9C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96C8C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45449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826F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EB39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1A7B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7FF49F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防寒コード</w:t>
            </w:r>
          </w:p>
        </w:tc>
        <w:tc>
          <w:tcPr>
            <w:tcW w:w="420" w:type="dxa"/>
            <w:vAlign w:val="center"/>
          </w:tcPr>
          <w:p w14:paraId="17C4DC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5CA36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F573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55AAB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27C3F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398BA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52CB6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B10C3A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096FD44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2F8F1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925E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3663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08FB84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9CC06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8CFB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78B6C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ADC63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道行コート</w:t>
            </w:r>
          </w:p>
        </w:tc>
        <w:tc>
          <w:tcPr>
            <w:tcW w:w="420" w:type="dxa"/>
            <w:vAlign w:val="center"/>
          </w:tcPr>
          <w:p w14:paraId="53EF8EE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4A96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76D1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94BA2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5B432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CF041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81A7BE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E71E38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D2EE35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下着類</w:t>
            </w:r>
          </w:p>
        </w:tc>
        <w:tc>
          <w:tcPr>
            <w:tcW w:w="420" w:type="dxa"/>
            <w:vAlign w:val="center"/>
          </w:tcPr>
          <w:p w14:paraId="0AD45C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E396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0087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45FFE9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B684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1285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9EC3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D1BD1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雨コート</w:t>
            </w:r>
          </w:p>
        </w:tc>
        <w:tc>
          <w:tcPr>
            <w:tcW w:w="420" w:type="dxa"/>
            <w:vAlign w:val="center"/>
          </w:tcPr>
          <w:p w14:paraId="3D4F0E4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E31F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3928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BC484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D21C34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34D2E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3033E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D09E52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72319BF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390C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B2A5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7EA7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8F03E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A0244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9C4D3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4B5B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3A05D8E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袋帯</w:t>
            </w:r>
          </w:p>
        </w:tc>
        <w:tc>
          <w:tcPr>
            <w:tcW w:w="420" w:type="dxa"/>
            <w:vAlign w:val="center"/>
          </w:tcPr>
          <w:p w14:paraId="0D5EA6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1716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BE6B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F3583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2F235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0F5F2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67336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54F83D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FA9207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4EAB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1351A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308A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C499C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F6BC8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AA95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230F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1CF7D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名古屋帯</w:t>
            </w:r>
          </w:p>
        </w:tc>
        <w:tc>
          <w:tcPr>
            <w:tcW w:w="420" w:type="dxa"/>
            <w:vAlign w:val="center"/>
          </w:tcPr>
          <w:p w14:paraId="235C384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E8322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D979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B22BA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E47E2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6BCE2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5079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7ABDD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680E9BA" w14:textId="77777777" w:rsidR="00966866" w:rsidRDefault="00966866">
            <w:pPr>
              <w:spacing w:line="2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女物衣料</w:t>
            </w:r>
            <w:r>
              <w:t>)</w:t>
            </w:r>
          </w:p>
        </w:tc>
        <w:tc>
          <w:tcPr>
            <w:tcW w:w="420" w:type="dxa"/>
            <w:vAlign w:val="center"/>
          </w:tcPr>
          <w:p w14:paraId="0A9367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FB43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6912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F05A49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881B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9F9D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C77A3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4BE3C7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新装帯</w:t>
            </w:r>
          </w:p>
        </w:tc>
        <w:tc>
          <w:tcPr>
            <w:tcW w:w="420" w:type="dxa"/>
            <w:vAlign w:val="center"/>
          </w:tcPr>
          <w:p w14:paraId="312385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CE86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1B98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DC4B4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E5128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A9144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20512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20C09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75215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オーバー類</w:t>
            </w:r>
          </w:p>
        </w:tc>
        <w:tc>
          <w:tcPr>
            <w:tcW w:w="420" w:type="dxa"/>
            <w:vAlign w:val="center"/>
          </w:tcPr>
          <w:p w14:paraId="4304CC9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29FF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47E6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9719D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A9C9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A646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F3DD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186786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帯付属品一式</w:t>
            </w:r>
          </w:p>
        </w:tc>
        <w:tc>
          <w:tcPr>
            <w:tcW w:w="420" w:type="dxa"/>
            <w:vAlign w:val="center"/>
          </w:tcPr>
          <w:p w14:paraId="5EC60A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A08A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F288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676B2F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2BD1B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BE25D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6345E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AAAB9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2DE1A6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コート類</w:t>
            </w:r>
          </w:p>
        </w:tc>
        <w:tc>
          <w:tcPr>
            <w:tcW w:w="420" w:type="dxa"/>
            <w:vAlign w:val="center"/>
          </w:tcPr>
          <w:p w14:paraId="7DA8E3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2A85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4D67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18AC5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BFC11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603A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CAFEB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3EF57C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下着類</w:t>
            </w:r>
          </w:p>
          <w:p w14:paraId="40065FE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和服</w:t>
            </w:r>
            <w:r>
              <w:t>)</w:t>
            </w:r>
          </w:p>
        </w:tc>
        <w:tc>
          <w:tcPr>
            <w:tcW w:w="420" w:type="dxa"/>
            <w:vAlign w:val="center"/>
          </w:tcPr>
          <w:p w14:paraId="4F9A04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9FE5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41C7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58C2A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5815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4080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09AB8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A322D5" w14:textId="77777777" w:rsidR="00966866" w:rsidRDefault="00966866"/>
    <w:p w14:paraId="177C0EA9" w14:textId="77777777" w:rsidR="00966866" w:rsidRDefault="00966866">
      <w:pPr>
        <w:jc w:val="right"/>
      </w:pPr>
      <w:r>
        <w:br w:type="page"/>
      </w:r>
      <w:r>
        <w:lastRenderedPageBreak/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0B4B6D8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0D4B359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1953FE0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46445AE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475F66D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31FA39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677DB29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5C38BCF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07B7455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1CEB4DF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0A1A6A7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32728B5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6F57EF4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1B8367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1B34408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3E9B900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70F1E78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193AB1C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67B66F7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下着類</w:t>
            </w:r>
          </w:p>
          <w:p w14:paraId="5CE03A98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洋服</w:t>
            </w:r>
            <w:r>
              <w:t>)</w:t>
            </w:r>
          </w:p>
        </w:tc>
        <w:tc>
          <w:tcPr>
            <w:tcW w:w="420" w:type="dxa"/>
            <w:vAlign w:val="center"/>
          </w:tcPr>
          <w:p w14:paraId="2134C2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21BC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5B13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60F3D7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B640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E1876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14C0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511C7F6B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帽子</w:t>
            </w:r>
          </w:p>
        </w:tc>
        <w:tc>
          <w:tcPr>
            <w:tcW w:w="420" w:type="dxa"/>
            <w:vAlign w:val="center"/>
          </w:tcPr>
          <w:p w14:paraId="4D5111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0F94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CF19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E22C76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47C1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C83D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ADC87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C2257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BC3C0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CBC6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8103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5FE5D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9013F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E256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0C18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00EF0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82143F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ヘアーピース</w:t>
            </w:r>
          </w:p>
        </w:tc>
        <w:tc>
          <w:tcPr>
            <w:tcW w:w="420" w:type="dxa"/>
            <w:vAlign w:val="center"/>
          </w:tcPr>
          <w:p w14:paraId="6F39557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907D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3C339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793BB5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986B4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FD1E4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23025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1900D9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C84D5A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0501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1AF8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B121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556B6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92E3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4073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96A1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4C0BE9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カツラ</w:t>
            </w:r>
          </w:p>
        </w:tc>
        <w:tc>
          <w:tcPr>
            <w:tcW w:w="420" w:type="dxa"/>
            <w:vAlign w:val="center"/>
          </w:tcPr>
          <w:p w14:paraId="015BB5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59DC8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6EE2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8FC757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83296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7D75C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C0186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9E9231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50" w:type="dxa"/>
            <w:vAlign w:val="center"/>
          </w:tcPr>
          <w:p w14:paraId="1E65766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7D0C0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42B5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45ED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8C40A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E45B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A88AE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89A15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A2E020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眼鏡</w:t>
            </w:r>
          </w:p>
          <w:p w14:paraId="0211A9B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サングラス</w:t>
            </w:r>
          </w:p>
        </w:tc>
        <w:tc>
          <w:tcPr>
            <w:tcW w:w="420" w:type="dxa"/>
            <w:vAlign w:val="center"/>
          </w:tcPr>
          <w:p w14:paraId="7AA837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5F82A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2462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FE702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C5741C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A82B3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32191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02093F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7FF4274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494E8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AB386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9EA7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7C42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0EC2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52DC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EF76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8A20E8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スカーフ</w:t>
            </w:r>
          </w:p>
          <w:p w14:paraId="1C1323F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ショール</w:t>
            </w:r>
          </w:p>
        </w:tc>
        <w:tc>
          <w:tcPr>
            <w:tcW w:w="420" w:type="dxa"/>
            <w:vAlign w:val="center"/>
          </w:tcPr>
          <w:p w14:paraId="2557579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C79F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F514A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CA42D6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16E89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89EFA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F62C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14F29E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CD9B4D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掛布団</w:t>
            </w:r>
          </w:p>
        </w:tc>
        <w:tc>
          <w:tcPr>
            <w:tcW w:w="420" w:type="dxa"/>
            <w:vAlign w:val="center"/>
          </w:tcPr>
          <w:p w14:paraId="36FA65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03AD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275C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00496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1C01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6E04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BA88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608366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ネクタイ</w:t>
            </w:r>
          </w:p>
        </w:tc>
        <w:tc>
          <w:tcPr>
            <w:tcW w:w="420" w:type="dxa"/>
            <w:vAlign w:val="center"/>
          </w:tcPr>
          <w:p w14:paraId="141B6B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0275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6D2DE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F8601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30019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5D939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9738F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37964E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7507D50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敷布団</w:t>
            </w:r>
          </w:p>
        </w:tc>
        <w:tc>
          <w:tcPr>
            <w:tcW w:w="420" w:type="dxa"/>
            <w:vAlign w:val="center"/>
          </w:tcPr>
          <w:p w14:paraId="4883E0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4B7D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2550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795C4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9515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6C46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D80F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E3441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ベルト</w:t>
            </w:r>
          </w:p>
        </w:tc>
        <w:tc>
          <w:tcPr>
            <w:tcW w:w="420" w:type="dxa"/>
            <w:vAlign w:val="center"/>
          </w:tcPr>
          <w:p w14:paraId="0DB873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2E69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81601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4FD46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9363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F5962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31BFB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2EBC58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3321B2D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毛布</w:t>
            </w:r>
          </w:p>
        </w:tc>
        <w:tc>
          <w:tcPr>
            <w:tcW w:w="420" w:type="dxa"/>
            <w:vAlign w:val="center"/>
          </w:tcPr>
          <w:p w14:paraId="2ED6944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0468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93CF7B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2F83C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2513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596A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5EB0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71B5C5B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財布</w:t>
            </w:r>
          </w:p>
        </w:tc>
        <w:tc>
          <w:tcPr>
            <w:tcW w:w="420" w:type="dxa"/>
            <w:vAlign w:val="center"/>
          </w:tcPr>
          <w:p w14:paraId="656EF8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3DBD5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96D9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A2E63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0B4400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E08BF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0B320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4E878E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6A04A5E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タオルケット</w:t>
            </w:r>
          </w:p>
        </w:tc>
        <w:tc>
          <w:tcPr>
            <w:tcW w:w="420" w:type="dxa"/>
            <w:vAlign w:val="center"/>
          </w:tcPr>
          <w:p w14:paraId="4F5E5A8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C4AA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D9D4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B4D5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77B6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ADCB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46C15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866A2C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万年筆</w:t>
            </w:r>
          </w:p>
        </w:tc>
        <w:tc>
          <w:tcPr>
            <w:tcW w:w="420" w:type="dxa"/>
            <w:vAlign w:val="center"/>
          </w:tcPr>
          <w:p w14:paraId="2CA40C0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C6E2D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D65F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01008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17FF2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A40E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9BEB9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2D124A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657214D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敷布</w:t>
            </w:r>
          </w:p>
        </w:tc>
        <w:tc>
          <w:tcPr>
            <w:tcW w:w="420" w:type="dxa"/>
            <w:vAlign w:val="center"/>
          </w:tcPr>
          <w:p w14:paraId="6495A8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64E2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54CE3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1B9C3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86BD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316CE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2C26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1DB248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腕時計</w:t>
            </w:r>
          </w:p>
        </w:tc>
        <w:tc>
          <w:tcPr>
            <w:tcW w:w="420" w:type="dxa"/>
            <w:vAlign w:val="center"/>
          </w:tcPr>
          <w:p w14:paraId="1F1442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3E85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A154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C4147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F7023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C0C54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074A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DEAAF8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7C7734D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枕</w:t>
            </w:r>
          </w:p>
        </w:tc>
        <w:tc>
          <w:tcPr>
            <w:tcW w:w="420" w:type="dxa"/>
            <w:vAlign w:val="center"/>
          </w:tcPr>
          <w:p w14:paraId="0432FB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EF6C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272B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7BB38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843E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657D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9978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3ABDEB3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手袋</w:t>
            </w:r>
          </w:p>
        </w:tc>
        <w:tc>
          <w:tcPr>
            <w:tcW w:w="420" w:type="dxa"/>
            <w:vAlign w:val="center"/>
          </w:tcPr>
          <w:p w14:paraId="22F529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56EC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C17D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9092D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029A5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8C107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04624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2FDA66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F5CB1E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マットレス</w:t>
            </w:r>
          </w:p>
        </w:tc>
        <w:tc>
          <w:tcPr>
            <w:tcW w:w="420" w:type="dxa"/>
            <w:vAlign w:val="center"/>
          </w:tcPr>
          <w:p w14:paraId="422289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FFA4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5D0E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7F607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4905E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8DA2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8D34A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29527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ハンカチ</w:t>
            </w:r>
          </w:p>
        </w:tc>
        <w:tc>
          <w:tcPr>
            <w:tcW w:w="420" w:type="dxa"/>
            <w:vAlign w:val="center"/>
          </w:tcPr>
          <w:p w14:paraId="394D85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1323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3B37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DC9EB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65C49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D6BFA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276CF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601F95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7E4CCA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コタツ掛布団</w:t>
            </w:r>
          </w:p>
        </w:tc>
        <w:tc>
          <w:tcPr>
            <w:tcW w:w="420" w:type="dxa"/>
            <w:vAlign w:val="center"/>
          </w:tcPr>
          <w:p w14:paraId="3F8BEE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43915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2B9B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8FD83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B6C21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40CC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E073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BC8377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エプロン</w:t>
            </w:r>
          </w:p>
        </w:tc>
        <w:tc>
          <w:tcPr>
            <w:tcW w:w="420" w:type="dxa"/>
            <w:vAlign w:val="center"/>
          </w:tcPr>
          <w:p w14:paraId="7B0504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A822A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A843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82B1B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8D807C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2AE72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96F18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D8DBCF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64C81B6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座布団</w:t>
            </w:r>
          </w:p>
        </w:tc>
        <w:tc>
          <w:tcPr>
            <w:tcW w:w="420" w:type="dxa"/>
            <w:vAlign w:val="center"/>
          </w:tcPr>
          <w:p w14:paraId="6BD04E9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636F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EC8358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1B947C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C0302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96AD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18CED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692CE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11FB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EE46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02F5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58E757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53C73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B1E3A1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1A8388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81A2E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197C18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E811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F1D4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7C76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BE11D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2AAF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9907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CDDC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794ED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6AA3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1123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983A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FF814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B2C2F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922C5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0565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0C52C9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F704B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0283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6C5B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0037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8503C8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2F59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889FF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1DEC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03FE967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革靴</w:t>
            </w:r>
          </w:p>
        </w:tc>
        <w:tc>
          <w:tcPr>
            <w:tcW w:w="420" w:type="dxa"/>
            <w:vAlign w:val="center"/>
          </w:tcPr>
          <w:p w14:paraId="58DF4D4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9A4E5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0916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5C3E42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1419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91248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D74B1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122D3E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74C03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3EA28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EE58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5B310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1864A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F7E2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B3FF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6912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EDCC5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ブーツ</w:t>
            </w:r>
          </w:p>
        </w:tc>
        <w:tc>
          <w:tcPr>
            <w:tcW w:w="420" w:type="dxa"/>
            <w:vAlign w:val="center"/>
          </w:tcPr>
          <w:p w14:paraId="2DC4C3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9591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4EE9C8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0F797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7137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371DD1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3C5F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1AD2C7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028982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6178A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5E04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CEED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0885A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A124B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D5A3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EAD8B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89FCE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ゴム長靴</w:t>
            </w:r>
          </w:p>
        </w:tc>
        <w:tc>
          <w:tcPr>
            <w:tcW w:w="420" w:type="dxa"/>
            <w:vAlign w:val="center"/>
          </w:tcPr>
          <w:p w14:paraId="34B87B9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4694C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A321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B43D2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3F3A5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514AEF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58886E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8F4FBB" w14:textId="77777777" w:rsidR="00966866" w:rsidRDefault="00966866"/>
    <w:p w14:paraId="23F2A0DC" w14:textId="77777777" w:rsidR="00966866" w:rsidRDefault="00966866">
      <w:pPr>
        <w:jc w:val="right"/>
      </w:pPr>
      <w:r>
        <w:br w:type="page"/>
      </w:r>
      <w:r>
        <w:lastRenderedPageBreak/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4F2FDD3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2E11EF4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0115BBC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39D1AF9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3C49F5B8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7C646C2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339726D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48B9989D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132093B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63CF43F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216F6A4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4A4D99F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1E19311D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477DF3D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46002B7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0F903C1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2B5DF94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1120A94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7A47A14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運動靴</w:t>
            </w:r>
          </w:p>
        </w:tc>
        <w:tc>
          <w:tcPr>
            <w:tcW w:w="420" w:type="dxa"/>
            <w:vAlign w:val="center"/>
          </w:tcPr>
          <w:p w14:paraId="290360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A6BA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4202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3726F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21FA1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83D4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8354D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F5B252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洗濯機</w:t>
            </w:r>
          </w:p>
        </w:tc>
        <w:tc>
          <w:tcPr>
            <w:tcW w:w="420" w:type="dxa"/>
            <w:vAlign w:val="center"/>
          </w:tcPr>
          <w:p w14:paraId="76AC5F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D666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37EC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D84C9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A2FF0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C20B4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DA800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0745CC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2D0A9C5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草履</w:t>
            </w:r>
          </w:p>
        </w:tc>
        <w:tc>
          <w:tcPr>
            <w:tcW w:w="420" w:type="dxa"/>
            <w:vAlign w:val="center"/>
          </w:tcPr>
          <w:p w14:paraId="0B1CEB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901A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5A5A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35162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4F567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B58C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EDC9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2508C8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脱水機</w:t>
            </w:r>
          </w:p>
        </w:tc>
        <w:tc>
          <w:tcPr>
            <w:tcW w:w="420" w:type="dxa"/>
            <w:vAlign w:val="center"/>
          </w:tcPr>
          <w:p w14:paraId="072CE78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0BBB6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4338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9D6DB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2B067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4904E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F162A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B6B442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6B19010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下駄</w:t>
            </w:r>
          </w:p>
        </w:tc>
        <w:tc>
          <w:tcPr>
            <w:tcW w:w="420" w:type="dxa"/>
            <w:vAlign w:val="center"/>
          </w:tcPr>
          <w:p w14:paraId="3948901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CC2D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09BA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393B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9C2E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A192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7891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6005C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乾燥機</w:t>
            </w:r>
          </w:p>
        </w:tc>
        <w:tc>
          <w:tcPr>
            <w:tcW w:w="420" w:type="dxa"/>
            <w:vAlign w:val="center"/>
          </w:tcPr>
          <w:p w14:paraId="6ACA1C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6BEB9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D8F7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78F588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14340E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C1EAB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FB199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0D7F6D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D22A6B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サンダル</w:t>
            </w:r>
          </w:p>
        </w:tc>
        <w:tc>
          <w:tcPr>
            <w:tcW w:w="420" w:type="dxa"/>
            <w:vAlign w:val="center"/>
          </w:tcPr>
          <w:p w14:paraId="2563BC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497FF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BF78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08B43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9BAC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2323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24C7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4F82D0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冷蔵庫</w:t>
            </w:r>
          </w:p>
        </w:tc>
        <w:tc>
          <w:tcPr>
            <w:tcW w:w="420" w:type="dxa"/>
            <w:vAlign w:val="center"/>
          </w:tcPr>
          <w:p w14:paraId="7FE36E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0F6C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1D409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E8A22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4688D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A0800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016416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F407A2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6824871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5E7A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8F87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55C5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5785A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3206D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3CB6D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3EA5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55677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電子レンジ</w:t>
            </w:r>
          </w:p>
        </w:tc>
        <w:tc>
          <w:tcPr>
            <w:tcW w:w="420" w:type="dxa"/>
            <w:vAlign w:val="center"/>
          </w:tcPr>
          <w:p w14:paraId="1145384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78C54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8558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FB420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C3C99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BD528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B7915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4819B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79B769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20AC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A8C9F4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C6E5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C65B5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F1BE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31B8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83EE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7747A9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アイロン</w:t>
            </w:r>
          </w:p>
        </w:tc>
        <w:tc>
          <w:tcPr>
            <w:tcW w:w="420" w:type="dxa"/>
            <w:vAlign w:val="center"/>
          </w:tcPr>
          <w:p w14:paraId="5A8EBC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E4700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AB5B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6EB6A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0667DD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F5F1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44274A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49138C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B4135B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B5CD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A4E6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322CF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8F43A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67C1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6457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8060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0F178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炊飯器</w:t>
            </w:r>
          </w:p>
        </w:tc>
        <w:tc>
          <w:tcPr>
            <w:tcW w:w="420" w:type="dxa"/>
            <w:vAlign w:val="center"/>
          </w:tcPr>
          <w:p w14:paraId="39067B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8BF6E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02C64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C7CDA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CDCD1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E6846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16AAD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93E7E7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323B8DA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B6CA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C82F0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4E8F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EEB4A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858D6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58E5B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5412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160DF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電気コタツ</w:t>
            </w:r>
          </w:p>
        </w:tc>
        <w:tc>
          <w:tcPr>
            <w:tcW w:w="420" w:type="dxa"/>
            <w:vAlign w:val="center"/>
          </w:tcPr>
          <w:p w14:paraId="3C6B9D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89DD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1019C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7B8F8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E12C2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0A981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1EA01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0741FF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14:paraId="7D85837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テレビ</w:t>
            </w:r>
          </w:p>
        </w:tc>
        <w:tc>
          <w:tcPr>
            <w:tcW w:w="420" w:type="dxa"/>
            <w:vAlign w:val="center"/>
          </w:tcPr>
          <w:p w14:paraId="0612A6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7D32A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0D46F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268A6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C994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5AD3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27B1B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7DF10D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電気毛布</w:t>
            </w:r>
          </w:p>
        </w:tc>
        <w:tc>
          <w:tcPr>
            <w:tcW w:w="420" w:type="dxa"/>
            <w:vAlign w:val="center"/>
          </w:tcPr>
          <w:p w14:paraId="23966B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AA45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26770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DB139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30394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B55F52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BAB94B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2FED9DD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14:paraId="61FA51F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ビデオ</w:t>
            </w:r>
          </w:p>
        </w:tc>
        <w:tc>
          <w:tcPr>
            <w:tcW w:w="420" w:type="dxa"/>
            <w:vAlign w:val="center"/>
          </w:tcPr>
          <w:p w14:paraId="5B28574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A884F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012F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18537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B1C7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306C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C59A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0C09FA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他電気製品</w:t>
            </w:r>
          </w:p>
        </w:tc>
        <w:tc>
          <w:tcPr>
            <w:tcW w:w="420" w:type="dxa"/>
            <w:vAlign w:val="center"/>
          </w:tcPr>
          <w:p w14:paraId="48B8D1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540AE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7E3E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F39E4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AF654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70CDA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3377E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4B403F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14:paraId="15F8C9A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ステレオ</w:t>
            </w:r>
          </w:p>
        </w:tc>
        <w:tc>
          <w:tcPr>
            <w:tcW w:w="420" w:type="dxa"/>
            <w:vAlign w:val="center"/>
          </w:tcPr>
          <w:p w14:paraId="045DDC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D734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F3D3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E14F2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B555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AE894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D4CE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C085A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90093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BD88E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3AA3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1A6B4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3791E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88B6C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D300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D52710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50" w:type="dxa"/>
            <w:vAlign w:val="center"/>
          </w:tcPr>
          <w:p w14:paraId="3908562C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ラジオ</w:t>
            </w:r>
          </w:p>
        </w:tc>
        <w:tc>
          <w:tcPr>
            <w:tcW w:w="420" w:type="dxa"/>
            <w:vAlign w:val="center"/>
          </w:tcPr>
          <w:p w14:paraId="0FDEA8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E6D0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DA2F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D648E1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ACCF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9570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1464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58A7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E2F13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11BE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C0E7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184B5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B2B786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DB6DA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AF53D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117F16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50" w:type="dxa"/>
            <w:vAlign w:val="center"/>
          </w:tcPr>
          <w:p w14:paraId="3EC78A4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1103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CC0E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5984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4BC8D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659C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2A23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AFCD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C7141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F46A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B5AE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FB1A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E3D69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50EC1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174C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2D8C5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F4C3D5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14:paraId="3E95B35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0F16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D1E3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81C55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1F70A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69B7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BB22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1FF7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65B83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C6DD4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24D5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F2DB2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720784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3B2CA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D1A1A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D7FEA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C77569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50" w:type="dxa"/>
            <w:vAlign w:val="center"/>
          </w:tcPr>
          <w:p w14:paraId="3ADA741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A3B03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AC8B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63D2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D85D5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4CA6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8EF4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5991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B2C51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4036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06C4F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2E9BC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519E8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EE93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49E33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4333B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865950D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14:paraId="094283C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エアコン</w:t>
            </w:r>
          </w:p>
        </w:tc>
        <w:tc>
          <w:tcPr>
            <w:tcW w:w="420" w:type="dxa"/>
            <w:vAlign w:val="center"/>
          </w:tcPr>
          <w:p w14:paraId="57C537F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FFCE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9656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D7FE8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FBC5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D917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25B6FA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8D6D3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74F9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A5DC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0288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04674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9DE88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929C9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3239D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4C551AD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50" w:type="dxa"/>
            <w:vAlign w:val="center"/>
          </w:tcPr>
          <w:p w14:paraId="0C13CFF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扇風機</w:t>
            </w:r>
          </w:p>
        </w:tc>
        <w:tc>
          <w:tcPr>
            <w:tcW w:w="420" w:type="dxa"/>
            <w:vAlign w:val="center"/>
          </w:tcPr>
          <w:p w14:paraId="6F1E12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A8001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199F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107A2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EB1A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74C8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40488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E2B77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8217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C92F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2F19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BECC78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5B019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FD412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5CA16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35B0325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50" w:type="dxa"/>
            <w:vAlign w:val="center"/>
          </w:tcPr>
          <w:p w14:paraId="20DB0FF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掃除機</w:t>
            </w:r>
          </w:p>
        </w:tc>
        <w:tc>
          <w:tcPr>
            <w:tcW w:w="420" w:type="dxa"/>
            <w:vAlign w:val="center"/>
          </w:tcPr>
          <w:p w14:paraId="0EFF96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35C4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B54D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96406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5844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4954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E3C40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887C01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AE22D1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E9B9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73E4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0E00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72FB0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B9595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4A46F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94A14C" w14:textId="77777777" w:rsidR="00966866" w:rsidRDefault="00966866"/>
    <w:p w14:paraId="21FCA7F1" w14:textId="77777777" w:rsidR="00966866" w:rsidRDefault="00966866">
      <w:pPr>
        <w:jc w:val="right"/>
      </w:pPr>
      <w:r>
        <w:br w:type="page"/>
      </w:r>
      <w:r>
        <w:lastRenderedPageBreak/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66745183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74C39F6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0FC6AD2D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53EE55E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7962BF2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5C4D4B5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1C50E7CF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66D9AC7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47B9466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29CE2DE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65C43DB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347FF81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2C5E1C38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316D663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4CF7059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3B9EB29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52356BC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7C08425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1767EC7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ガ</w:t>
            </w:r>
            <w:r>
              <w:rPr>
                <w:rFonts w:hint="eastAsia"/>
              </w:rPr>
              <w:t>スコンロ</w:t>
            </w:r>
          </w:p>
        </w:tc>
        <w:tc>
          <w:tcPr>
            <w:tcW w:w="420" w:type="dxa"/>
            <w:vAlign w:val="center"/>
          </w:tcPr>
          <w:p w14:paraId="08E7CE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FEF97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58DA0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55AC0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9507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58A3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7EAA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6573AB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生花用品</w:t>
            </w:r>
          </w:p>
        </w:tc>
        <w:tc>
          <w:tcPr>
            <w:tcW w:w="420" w:type="dxa"/>
            <w:vAlign w:val="center"/>
          </w:tcPr>
          <w:p w14:paraId="2B7344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06DB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2A98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72A67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0DDBA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58A0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40FC5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FA14FC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63E5042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鍋類</w:t>
            </w:r>
          </w:p>
        </w:tc>
        <w:tc>
          <w:tcPr>
            <w:tcW w:w="420" w:type="dxa"/>
            <w:vAlign w:val="center"/>
          </w:tcPr>
          <w:p w14:paraId="63DD27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35EA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6B7C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F9B8C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789A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C1CB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A361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DCF781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茶道用品</w:t>
            </w:r>
          </w:p>
        </w:tc>
        <w:tc>
          <w:tcPr>
            <w:tcW w:w="420" w:type="dxa"/>
            <w:vAlign w:val="center"/>
          </w:tcPr>
          <w:p w14:paraId="2B3E8C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967B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13067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DECF2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6210E5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D2F1B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330BB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75CDFA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5A7EA15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和食器</w:t>
            </w:r>
          </w:p>
        </w:tc>
        <w:tc>
          <w:tcPr>
            <w:tcW w:w="420" w:type="dxa"/>
            <w:vAlign w:val="center"/>
          </w:tcPr>
          <w:p w14:paraId="47017A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CCFFE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9829A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26E59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7208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C77B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CA99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964CE1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B430C9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47CF1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E02F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28FBC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F330D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49010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CBD2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E1ED4C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0FCF01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洋食器</w:t>
            </w:r>
          </w:p>
        </w:tc>
        <w:tc>
          <w:tcPr>
            <w:tcW w:w="420" w:type="dxa"/>
            <w:vAlign w:val="center"/>
          </w:tcPr>
          <w:p w14:paraId="6293AE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8DA5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15DF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920AF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05F4A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D86F9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2D70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03457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02CB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336A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87D98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54DFB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BAA86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7F024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2A990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563222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7FD65B3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D7552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FB05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192E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E267A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2F66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7EAD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C5A1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C856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BE05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D46E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A8DF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99F0D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5CFE0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2E67D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F6A8A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A5CD77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721B73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7D8C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8F38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6C62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7FC94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DEC7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A29D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901F0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040CC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カメラ</w:t>
            </w:r>
          </w:p>
        </w:tc>
        <w:tc>
          <w:tcPr>
            <w:tcW w:w="420" w:type="dxa"/>
            <w:vAlign w:val="center"/>
          </w:tcPr>
          <w:p w14:paraId="0B6B7D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C4C6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91271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3A8D2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EA471C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5ADC7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6CEE6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E66F44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6C2E06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277FA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59C2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849A6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72339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5C21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89120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8599F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7089A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ビデ</w:t>
            </w:r>
            <w:r>
              <w:rPr>
                <w:rFonts w:hint="eastAsia"/>
              </w:rPr>
              <w:t>オカメラ</w:t>
            </w:r>
          </w:p>
        </w:tc>
        <w:tc>
          <w:tcPr>
            <w:tcW w:w="420" w:type="dxa"/>
            <w:vAlign w:val="center"/>
          </w:tcPr>
          <w:p w14:paraId="5F5D74E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59B1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0806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1FDB38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CDDBD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1B6081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F60C4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A0A565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EB5F4D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7E22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0C34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451A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416DB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BE7C5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A114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A3FD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147D03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映写機</w:t>
            </w:r>
          </w:p>
        </w:tc>
        <w:tc>
          <w:tcPr>
            <w:tcW w:w="420" w:type="dxa"/>
            <w:vAlign w:val="center"/>
          </w:tcPr>
          <w:p w14:paraId="1B0B4C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81F2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45220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E37AB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8BC48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A2FF3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C9C0F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B08000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9A043F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5B4E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E6A3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41A94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D124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6CE7D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0603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B8D0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23953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1F58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89DE4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596E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DF7A9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12BBE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64555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CE0E6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C6D6CD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CF6C72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421B6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21EC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8638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D3B4A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94D90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5772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D673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E2AC7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2FC4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91804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F2AB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DB8EE9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AA704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45EF2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99176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6D71E8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CF524F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97B5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1427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64372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48920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BB0C0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C61A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8EB138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D58CD9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D36EB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44A8A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BF19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049F6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07599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A7D61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72022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4AD117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05B9E43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7542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8E12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798F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B9351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BD17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2CF3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8C1D0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F420A1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レコード</w:t>
            </w:r>
          </w:p>
        </w:tc>
        <w:tc>
          <w:tcPr>
            <w:tcW w:w="420" w:type="dxa"/>
            <w:vAlign w:val="center"/>
          </w:tcPr>
          <w:p w14:paraId="238983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781E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442261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8BD14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8D2115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DF13A8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A5E74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2E8B8A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2E82E46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823B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3C50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D9FD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6E825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E0A6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5C8D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CB681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082819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カセットテープ</w:t>
            </w:r>
          </w:p>
        </w:tc>
        <w:tc>
          <w:tcPr>
            <w:tcW w:w="420" w:type="dxa"/>
            <w:vAlign w:val="center"/>
          </w:tcPr>
          <w:p w14:paraId="69B1F62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3C81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4943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4C21A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720A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307FE8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4BB3F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39AC0B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3A480B6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8E9F3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410F2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4EEAB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340A0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5FD25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159C9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2420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F7D1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22CB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E6E6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03855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C403D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781D2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A7DBF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520BA6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CE4DA8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2DF8C5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5179C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5C8A7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C561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82DB8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16F5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C69B0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23528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5C66D20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書籍</w:t>
            </w:r>
          </w:p>
        </w:tc>
        <w:tc>
          <w:tcPr>
            <w:tcW w:w="420" w:type="dxa"/>
            <w:vAlign w:val="center"/>
          </w:tcPr>
          <w:p w14:paraId="6F9484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BB5F6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4778A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AEBE1F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64908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AE0269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435BE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A0C7FF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29FEE5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和裁用品</w:t>
            </w:r>
          </w:p>
        </w:tc>
        <w:tc>
          <w:tcPr>
            <w:tcW w:w="420" w:type="dxa"/>
            <w:vAlign w:val="center"/>
          </w:tcPr>
          <w:p w14:paraId="6C8676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8503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E148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79D05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E258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5BEA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43CCB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B4D97C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アルバム</w:t>
            </w:r>
          </w:p>
        </w:tc>
        <w:tc>
          <w:tcPr>
            <w:tcW w:w="420" w:type="dxa"/>
            <w:vAlign w:val="center"/>
          </w:tcPr>
          <w:p w14:paraId="7AC3DA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B35E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A3237D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3947D4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98098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DB1707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B34F7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BCFCEC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C96854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洋裁用品</w:t>
            </w:r>
          </w:p>
        </w:tc>
        <w:tc>
          <w:tcPr>
            <w:tcW w:w="420" w:type="dxa"/>
            <w:vAlign w:val="center"/>
          </w:tcPr>
          <w:p w14:paraId="15836D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1355D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D2258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6F76E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556F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A051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7228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C7B9DA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5C446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B8B5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4059B5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62461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CADBA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FD59F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162F1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D4B39B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E3D27F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ミシン</w:t>
            </w:r>
          </w:p>
        </w:tc>
        <w:tc>
          <w:tcPr>
            <w:tcW w:w="420" w:type="dxa"/>
            <w:vAlign w:val="center"/>
          </w:tcPr>
          <w:p w14:paraId="0B32714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30FF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D2F04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257ED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2E7D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A070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1F806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2423A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77FE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68901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6D6D5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107B30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F6C4E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91492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4258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F0FE84" w14:textId="77777777" w:rsidR="00966866" w:rsidRDefault="00966866"/>
    <w:p w14:paraId="4D60BECE" w14:textId="77777777" w:rsidR="00966866" w:rsidRDefault="00966866">
      <w:pPr>
        <w:jc w:val="right"/>
      </w:pPr>
      <w:r>
        <w:br w:type="page"/>
      </w:r>
      <w:r>
        <w:lastRenderedPageBreak/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67B2B99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1384CF2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690C281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1269FBA8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06E8099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0EC4AA1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29BF069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206C591F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77A3CFAD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626322B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1038DFD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70EF140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1EDFB50C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07314DE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09854CE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59E46BDF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2B0B331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3861C56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E879CD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スポーツ用品</w:t>
            </w:r>
          </w:p>
        </w:tc>
        <w:tc>
          <w:tcPr>
            <w:tcW w:w="420" w:type="dxa"/>
            <w:vAlign w:val="center"/>
          </w:tcPr>
          <w:p w14:paraId="4398D80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9A4119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434B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EC107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E5883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C0797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016A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C64817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420" w:type="dxa"/>
            <w:vAlign w:val="center"/>
          </w:tcPr>
          <w:p w14:paraId="46C8CB4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2AB9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12E7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A3DA7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A58C75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AE337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9C5E7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3F7300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19DDE67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DE4C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28AC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6D9B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1E661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4074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BFE94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65BEB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452052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99BF25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AC0F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CD28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E9A63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3D88B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7809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91209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DCAEDD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CFB7D1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FA22A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50F8DC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BFA8F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3C308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3BCC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2B375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F80BE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ECA4C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7B6C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FF038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3845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8C509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A02CE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8BBC4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65D211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409ED4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4D13D27C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C7EB6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28D2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D1CA7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F5AD9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B50D1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8F33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EADC1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ADE1A9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ADF3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73E7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28C89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488C9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EB618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AE81C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596C4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FE7294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BE19F9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B3CD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D509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D889C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2293FB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7E86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ED80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5D06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4DA456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420" w:type="dxa"/>
            <w:vAlign w:val="center"/>
          </w:tcPr>
          <w:p w14:paraId="64A662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2D1ED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061A8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9341B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EFEF7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7815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E67A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710204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4226C5E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8241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0744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E750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60B0B0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B27C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6706F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8227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5349B4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34BB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FF2C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5877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3DB96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A37B37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5EDB1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ABAB07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BE7B02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50B3A20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ピアノ</w:t>
            </w:r>
          </w:p>
        </w:tc>
        <w:tc>
          <w:tcPr>
            <w:tcW w:w="420" w:type="dxa"/>
            <w:vAlign w:val="center"/>
          </w:tcPr>
          <w:p w14:paraId="165BDD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D3A4F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16F6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8EA3AF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E52B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C8DD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F92CD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4393C1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C258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D692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6B1096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0C1B5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6501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7F390A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60228E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DE8A8C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25ED07F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エレクトーン</w:t>
            </w:r>
          </w:p>
        </w:tc>
        <w:tc>
          <w:tcPr>
            <w:tcW w:w="420" w:type="dxa"/>
            <w:vAlign w:val="center"/>
          </w:tcPr>
          <w:p w14:paraId="0A714E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7D613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A5CF3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60AC1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A499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9DE68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2A08D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5E48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オートバイ</w:t>
            </w:r>
          </w:p>
        </w:tc>
        <w:tc>
          <w:tcPr>
            <w:tcW w:w="420" w:type="dxa"/>
            <w:vAlign w:val="center"/>
          </w:tcPr>
          <w:p w14:paraId="2016993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FFDB2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87EF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07ED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03614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BAD99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C39511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2034D0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31A0012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ギター</w:t>
            </w:r>
          </w:p>
        </w:tc>
        <w:tc>
          <w:tcPr>
            <w:tcW w:w="420" w:type="dxa"/>
            <w:vAlign w:val="center"/>
          </w:tcPr>
          <w:p w14:paraId="625949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554D2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17E60B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850E3C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3F5C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C4DE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92D72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65485F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A492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B81DD3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0118C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C3AC57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B5D4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BAD9D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E8727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712989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3AF55EC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三味線</w:t>
            </w:r>
          </w:p>
        </w:tc>
        <w:tc>
          <w:tcPr>
            <w:tcW w:w="420" w:type="dxa"/>
            <w:vAlign w:val="center"/>
          </w:tcPr>
          <w:p w14:paraId="187FF7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4DA9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E79C94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12C05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DA3F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FB3D4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E5C5E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9E50C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0E00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2BE0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3E4B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9DF86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F3BE07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20291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7D5906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A99602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F7591E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C6B47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927CE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CF151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36A00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498AE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60E78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9DD9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2B60E8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自転車</w:t>
            </w:r>
          </w:p>
        </w:tc>
        <w:tc>
          <w:tcPr>
            <w:tcW w:w="420" w:type="dxa"/>
            <w:vAlign w:val="center"/>
          </w:tcPr>
          <w:p w14:paraId="4D5760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C20CF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B321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015286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6BD171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F2CE73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8AEF2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B8AF4E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090AA19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E60D7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A0B3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1ACF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6A62C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175F4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AF5AC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3A1C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D754E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44DB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9859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BFF0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573CF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DA64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34155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C6EA3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2D552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6CE10FF6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420" w:type="dxa"/>
            <w:vAlign w:val="center"/>
          </w:tcPr>
          <w:p w14:paraId="112E41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8E3C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9C5A1B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DD945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440B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48CB6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3527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2BB7F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三輪車</w:t>
            </w:r>
          </w:p>
        </w:tc>
        <w:tc>
          <w:tcPr>
            <w:tcW w:w="420" w:type="dxa"/>
            <w:vAlign w:val="center"/>
          </w:tcPr>
          <w:p w14:paraId="2F3E67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0D377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1558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3EFF3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4BEC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6AF51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EC3A6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BD05BB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3CD4B35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F0184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DFF3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9A8B1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0D617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03FC5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919FF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B31C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C4ADD75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乳母車</w:t>
            </w:r>
          </w:p>
        </w:tc>
        <w:tc>
          <w:tcPr>
            <w:tcW w:w="420" w:type="dxa"/>
            <w:vAlign w:val="center"/>
          </w:tcPr>
          <w:p w14:paraId="2F1E7F3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0030C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0F6B5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96CCE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63F15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D1D45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708E8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EA239C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35AB04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928795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C4D7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A7DC78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65B9AB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4C670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1968F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DD65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92D81F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79E6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7FCF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4247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0AA91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A945F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921BF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EB486B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701426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50908DB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風呂釜</w:t>
            </w:r>
          </w:p>
        </w:tc>
        <w:tc>
          <w:tcPr>
            <w:tcW w:w="420" w:type="dxa"/>
            <w:vAlign w:val="center"/>
          </w:tcPr>
          <w:p w14:paraId="549AA0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FF6B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DB9EC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6685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72A66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9C90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156AA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extDirection w:val="tbRlV"/>
            <w:vAlign w:val="center"/>
          </w:tcPr>
          <w:p w14:paraId="44DEE7B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玩具</w:t>
            </w:r>
          </w:p>
        </w:tc>
        <w:tc>
          <w:tcPr>
            <w:tcW w:w="420" w:type="dxa"/>
            <w:vAlign w:val="center"/>
          </w:tcPr>
          <w:p w14:paraId="366B81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4588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93B6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8CA587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B020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0D5D7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6C24C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4AF26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65C5C7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532B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A6E17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24935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834FC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3C57B4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163E4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604F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E66BD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9C515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E0CC2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05E1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3AC58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5D5204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C451B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2398B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007A0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4E64525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B6BD2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833E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0E5E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3CD48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B1102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C5D0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8E390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D2F6BA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文房具</w:t>
            </w:r>
          </w:p>
        </w:tc>
        <w:tc>
          <w:tcPr>
            <w:tcW w:w="420" w:type="dxa"/>
            <w:vAlign w:val="center"/>
          </w:tcPr>
          <w:p w14:paraId="1F414A8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D599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7EF4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071506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2657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7F04E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8EDA6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B0CA24" w14:textId="77777777" w:rsidR="00966866" w:rsidRDefault="00966866"/>
    <w:p w14:paraId="0C478F9D" w14:textId="77777777" w:rsidR="00966866" w:rsidRDefault="00966866">
      <w:pPr>
        <w:jc w:val="right"/>
      </w:pPr>
      <w:r>
        <w:br w:type="page"/>
      </w:r>
      <w:r>
        <w:lastRenderedPageBreak/>
        <w:t>7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630"/>
        <w:gridCol w:w="420"/>
        <w:gridCol w:w="420"/>
        <w:gridCol w:w="420"/>
        <w:gridCol w:w="1050"/>
        <w:gridCol w:w="420"/>
        <w:gridCol w:w="420"/>
        <w:gridCol w:w="420"/>
        <w:gridCol w:w="630"/>
        <w:gridCol w:w="455"/>
        <w:gridCol w:w="455"/>
        <w:gridCol w:w="455"/>
      </w:tblGrid>
      <w:tr w:rsidR="00966866" w14:paraId="78CC5749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50" w:type="dxa"/>
            <w:vAlign w:val="center"/>
          </w:tcPr>
          <w:p w14:paraId="305D26E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00AAD7A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351F995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184AE552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0C4C2EAE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20" w:type="dxa"/>
            <w:textDirection w:val="tbRlV"/>
            <w:vAlign w:val="center"/>
          </w:tcPr>
          <w:p w14:paraId="61A787A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730C5AA9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20" w:type="dxa"/>
            <w:textDirection w:val="tbRlV"/>
            <w:vAlign w:val="center"/>
          </w:tcPr>
          <w:p w14:paraId="3BFEFC15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14:paraId="401980A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家財名</w:t>
            </w:r>
          </w:p>
        </w:tc>
        <w:tc>
          <w:tcPr>
            <w:tcW w:w="420" w:type="dxa"/>
            <w:textDirection w:val="tbRlV"/>
            <w:vAlign w:val="center"/>
          </w:tcPr>
          <w:p w14:paraId="2D6A5EE4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20" w:type="dxa"/>
            <w:textDirection w:val="tbRlV"/>
            <w:vAlign w:val="center"/>
          </w:tcPr>
          <w:p w14:paraId="64C715D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420" w:type="dxa"/>
            <w:textDirection w:val="tbRlV"/>
            <w:vAlign w:val="center"/>
          </w:tcPr>
          <w:p w14:paraId="449D97BF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14:paraId="6CD34E87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455" w:type="dxa"/>
            <w:textDirection w:val="tbRlV"/>
            <w:vAlign w:val="center"/>
          </w:tcPr>
          <w:p w14:paraId="01789093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焼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094F10E0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損</w:t>
            </w:r>
          </w:p>
        </w:tc>
        <w:tc>
          <w:tcPr>
            <w:tcW w:w="455" w:type="dxa"/>
            <w:textDirection w:val="tbRlV"/>
            <w:vAlign w:val="center"/>
          </w:tcPr>
          <w:p w14:paraId="39472111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他</w:t>
            </w:r>
          </w:p>
        </w:tc>
      </w:tr>
      <w:tr w:rsidR="00966866" w14:paraId="7C6143E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523D866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タンス類</w:t>
            </w:r>
          </w:p>
        </w:tc>
        <w:tc>
          <w:tcPr>
            <w:tcW w:w="420" w:type="dxa"/>
            <w:vAlign w:val="center"/>
          </w:tcPr>
          <w:p w14:paraId="1D59F3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ECE77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DA3F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CCF14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F539C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B7B2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41C5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D31002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骨董品類</w:t>
            </w:r>
          </w:p>
        </w:tc>
        <w:tc>
          <w:tcPr>
            <w:tcW w:w="420" w:type="dxa"/>
            <w:vAlign w:val="center"/>
          </w:tcPr>
          <w:p w14:paraId="6BDEB0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91C85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31E2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D34B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F123EC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9FECB1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EC2A5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7B448C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textDirection w:val="tbRlV"/>
            <w:vAlign w:val="center"/>
          </w:tcPr>
          <w:p w14:paraId="3A76FF76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3326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F4BD9F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F6E31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972662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C507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5BBFCE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7E2FF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A79E86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1D4883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7B4C1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2224C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8DA84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221D3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6B97F0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54AF56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509B4A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A59D404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27546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6DCC6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EABD4B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10C299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A3D5F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A54AF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CBE20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1AC219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3920E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35B5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886861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BD2B93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E18F1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E0749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8886EA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156D99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3063C55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96FC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5C607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FEE7A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ACCE1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F9609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FB5F0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79E8E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E90A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37A6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0413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7483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EE9B98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77F89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2D066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0016A4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3E34814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BE57D3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01CA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5C16A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82C565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7F9A6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845DC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0DA8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B0BEBF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67CEF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7B1BE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EABF7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1C021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DDB32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E2DC3E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CC1DA6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3E549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2BD01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F4FB96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87E0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C92B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971C2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1FDCA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46106B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94BE4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867D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59C37D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愛玩</w:t>
            </w:r>
            <w:r>
              <w:rPr>
                <w:rFonts w:hint="eastAsia"/>
              </w:rPr>
              <w:t>用動物</w:t>
            </w:r>
          </w:p>
        </w:tc>
        <w:tc>
          <w:tcPr>
            <w:tcW w:w="420" w:type="dxa"/>
            <w:vAlign w:val="center"/>
          </w:tcPr>
          <w:p w14:paraId="2517005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E75874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DD4E33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B1EEA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C10C83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ADE0A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3496BE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6BE013B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57F4B51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1D3018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EF56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E151A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D07795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C8005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C1C06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FE1A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4FB68E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1B1D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758241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B6CED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CD9961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25FE3C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3B0E5B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46A44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5D0BC8C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E61605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貴金属類</w:t>
            </w:r>
          </w:p>
        </w:tc>
        <w:tc>
          <w:tcPr>
            <w:tcW w:w="420" w:type="dxa"/>
            <w:vAlign w:val="center"/>
          </w:tcPr>
          <w:p w14:paraId="48B9FC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145BC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12884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C0336E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25F1D3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5F0557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00AAC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77BDC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観賞</w:t>
            </w:r>
            <w:r>
              <w:rPr>
                <w:rFonts w:hint="eastAsia"/>
              </w:rPr>
              <w:t>用植物</w:t>
            </w:r>
          </w:p>
        </w:tc>
        <w:tc>
          <w:tcPr>
            <w:tcW w:w="420" w:type="dxa"/>
            <w:vAlign w:val="center"/>
          </w:tcPr>
          <w:p w14:paraId="70B743B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ADD09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274C1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9E69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23C12C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5A97D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2366D4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701E83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2823A2F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308C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7A3EF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CD8A9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F4A203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9C3A14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0FB1F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22BCE1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8D1A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14230C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3573BC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49D45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0876F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6CFE6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0C9468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4A2DCE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9F4A00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1F36F681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9B690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719649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36064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79A7A9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C5E26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E500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44BC7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5FE7C98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0" w:type="dxa"/>
            <w:vAlign w:val="center"/>
          </w:tcPr>
          <w:p w14:paraId="2EFE8D8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87C09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F35C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3376F8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0BE729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53F284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2F91D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218684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8AB59F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A778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3D4236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5F08F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4E726A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C2760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936246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1FA96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B1FB4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100C09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4E9EBE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D0BBE7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6974C2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550407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2C6E5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3626D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7D4634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7D65B20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16C8E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C9F71D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DFF57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D8A97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7EA7F9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A2DAEA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5912A2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D0C22D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A277A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4D5868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E95E33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73ACB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55A9B6B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AD26C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5A31AC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24D01E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095EE302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8376C6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146EA3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892F8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952126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C99670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411DD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C72B5F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7BB25A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9FA9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5343BF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EDBD3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E7FB7C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4BAF3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317F4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90DD26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F971C2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1F4E978B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51871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D2E28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48FDB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93ABA9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15DE3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F9F0B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19574E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B38203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A8F85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F0A37A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60661B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DDF146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21F71D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3B60043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D8EEFE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2B8F29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0320FCD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美術工芸品</w:t>
            </w:r>
          </w:p>
        </w:tc>
        <w:tc>
          <w:tcPr>
            <w:tcW w:w="420" w:type="dxa"/>
            <w:vAlign w:val="center"/>
          </w:tcPr>
          <w:p w14:paraId="2390555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326BBE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00380D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172453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7D647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26F3DD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0A455B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B78596A" w14:textId="77777777" w:rsidR="00966866" w:rsidRDefault="00966866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0B29D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E514AB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FAC230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C78CA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76B610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D75D6C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CBE7C7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18588AA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14:paraId="4C3E4D49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D27D4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C13945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2EFEF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3F7FB0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B664FAE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0B7DB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6E35FA1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D85E27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6A106F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A95E576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4390B9A2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22E46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455931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1F8F3E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6B2E71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40492D0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17CC7A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A8E975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B50617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5B7AD9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28AEC24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92181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DB208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205F5D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9B59910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6BDF82A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70E65F09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0D8DF2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AF65B0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480FC0D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1F64C32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779F95F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6866" w14:paraId="0B649B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14:paraId="5251289A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0E8F8B9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3EAEC0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6ECAD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369BB87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A4C272D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87AA03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D92058F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5EC424D" w14:textId="77777777" w:rsidR="00966866" w:rsidRDefault="00966866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3B8477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F9B2C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2F1181C5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DAC3450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625FC16B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0E8C1658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vAlign w:val="center"/>
          </w:tcPr>
          <w:p w14:paraId="2F41D3BC" w14:textId="77777777" w:rsidR="00966866" w:rsidRDefault="00966866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B80764" w14:textId="77777777" w:rsidR="00966866" w:rsidRDefault="00966866"/>
    <w:sectPr w:rsidR="009668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6C86" w14:textId="77777777" w:rsidR="00CB2C20" w:rsidRDefault="00CB2C20" w:rsidP="00CB3351">
      <w:r>
        <w:separator/>
      </w:r>
    </w:p>
  </w:endnote>
  <w:endnote w:type="continuationSeparator" w:id="0">
    <w:p w14:paraId="2C9EB331" w14:textId="77777777" w:rsidR="00CB2C20" w:rsidRDefault="00CB2C20" w:rsidP="00C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CEA3" w14:textId="77777777" w:rsidR="00CB2C20" w:rsidRDefault="00CB2C20" w:rsidP="00CB3351">
      <w:r>
        <w:separator/>
      </w:r>
    </w:p>
  </w:footnote>
  <w:footnote w:type="continuationSeparator" w:id="0">
    <w:p w14:paraId="3A24E59F" w14:textId="77777777" w:rsidR="00CB2C20" w:rsidRDefault="00CB2C20" w:rsidP="00CB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66"/>
    <w:rsid w:val="0055200C"/>
    <w:rsid w:val="00966866"/>
    <w:rsid w:val="00CB2C20"/>
    <w:rsid w:val="00CB3351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3C1D9"/>
  <w14:defaultImageDpi w14:val="0"/>
  <w15:docId w15:val="{1D4C9A6B-A6E8-4816-9954-4E131DA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8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中西</cp:lastModifiedBy>
  <cp:revision>2</cp:revision>
  <dcterms:created xsi:type="dcterms:W3CDTF">2022-08-30T06:55:00Z</dcterms:created>
  <dcterms:modified xsi:type="dcterms:W3CDTF">2022-08-30T06:55:00Z</dcterms:modified>
</cp:coreProperties>
</file>